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BCF8" w14:textId="77777777" w:rsidR="003E1960" w:rsidRDefault="003E1960">
      <w:pPr>
        <w:pStyle w:val="Standard"/>
        <w:rPr>
          <w:b/>
          <w:bCs/>
        </w:rPr>
      </w:pPr>
    </w:p>
    <w:p w14:paraId="2B7A6344" w14:textId="77777777" w:rsidR="003E1960" w:rsidRDefault="00000000">
      <w:pPr>
        <w:pStyle w:val="Standard"/>
        <w:jc w:val="center"/>
        <w:rPr>
          <w:b/>
          <w:bCs/>
          <w:u w:val="single"/>
        </w:rPr>
      </w:pPr>
      <w:r>
        <w:rPr>
          <w:b/>
          <w:bCs/>
          <w:u w:val="single"/>
        </w:rPr>
        <w:t>ZAŁĄCZNIK nr 1. Kryterium wyboru ofert</w:t>
      </w:r>
    </w:p>
    <w:p w14:paraId="113EF422" w14:textId="77777777" w:rsidR="003E1960" w:rsidRDefault="003E1960">
      <w:pPr>
        <w:pStyle w:val="Standard"/>
        <w:jc w:val="center"/>
        <w:rPr>
          <w:b/>
          <w:bCs/>
          <w:u w:val="single"/>
        </w:rPr>
      </w:pPr>
    </w:p>
    <w:p w14:paraId="37287A51" w14:textId="77777777" w:rsidR="003E1960" w:rsidRDefault="003E1960">
      <w:pPr>
        <w:pStyle w:val="Standard"/>
        <w:rPr>
          <w:b/>
          <w:bCs/>
        </w:rPr>
      </w:pPr>
    </w:p>
    <w:p w14:paraId="26E95795" w14:textId="77777777" w:rsidR="003E1960" w:rsidRDefault="003E1960">
      <w:pPr>
        <w:pStyle w:val="Standard"/>
        <w:rPr>
          <w:b/>
          <w:bCs/>
        </w:rPr>
      </w:pPr>
    </w:p>
    <w:p w14:paraId="60D1C705" w14:textId="77777777" w:rsidR="003E1960" w:rsidRDefault="00000000">
      <w:pPr>
        <w:pStyle w:val="Standard"/>
        <w:rPr>
          <w:b/>
          <w:bCs/>
        </w:rPr>
      </w:pPr>
      <w:r>
        <w:rPr>
          <w:b/>
          <w:bCs/>
        </w:rPr>
        <w:tab/>
        <w:t>DO WNIOSKU O WSZCZĘCIE POSTĘPOWANIA O UDZIELENIE ZAMÓWIENIA PUBLICZNEGO</w:t>
      </w:r>
    </w:p>
    <w:p w14:paraId="6ACCE720" w14:textId="77777777" w:rsidR="003E1960" w:rsidRDefault="003E1960">
      <w:pPr>
        <w:pStyle w:val="Standard"/>
        <w:spacing w:line="360" w:lineRule="auto"/>
        <w:jc w:val="both"/>
        <w:rPr>
          <w:b/>
          <w:bCs/>
        </w:rPr>
      </w:pPr>
    </w:p>
    <w:p w14:paraId="51CBAE6F" w14:textId="77777777" w:rsidR="003E1960" w:rsidRDefault="00000000">
      <w:pPr>
        <w:spacing w:after="150"/>
        <w:jc w:val="both"/>
      </w:pPr>
      <w:r>
        <w:t xml:space="preserve">Dot. zapytania ofertowego na </w:t>
      </w:r>
      <w:r>
        <w:rPr>
          <w:rFonts w:ascii="Arial" w:hAnsi="Arial"/>
          <w:b/>
          <w:bCs/>
          <w:i/>
        </w:rPr>
        <w:t>,,</w:t>
      </w:r>
      <w:bookmarkStart w:id="0" w:name="_Hlk155678707"/>
      <w:r>
        <w:rPr>
          <w:rFonts w:ascii="Arial" w:eastAsia="Lucida Sans Unicode" w:hAnsi="Arial"/>
          <w:b/>
          <w:bCs/>
        </w:rPr>
        <w:t>Wykonanie napraw sprzętu medycznego w SP ZOZ Miejskim szpitalu Zespolonym w Częstochowie</w:t>
      </w:r>
      <w:bookmarkEnd w:id="0"/>
      <w:r>
        <w:rPr>
          <w:rFonts w:ascii="Arial" w:eastAsia="Lucida Sans Unicode" w:hAnsi="Arial"/>
          <w:b/>
          <w:bCs/>
        </w:rPr>
        <w:t xml:space="preserve"> – 2 pakiety”</w:t>
      </w:r>
    </w:p>
    <w:p w14:paraId="0DEFC340" w14:textId="77777777" w:rsidR="003E1960" w:rsidRDefault="003E1960">
      <w:pPr>
        <w:pStyle w:val="Standard"/>
        <w:spacing w:line="360" w:lineRule="auto"/>
        <w:jc w:val="both"/>
      </w:pPr>
    </w:p>
    <w:p w14:paraId="42222972" w14:textId="77777777" w:rsidR="003E1960" w:rsidRDefault="00000000">
      <w:pPr>
        <w:pStyle w:val="Standard"/>
        <w:spacing w:line="360" w:lineRule="auto"/>
        <w:jc w:val="both"/>
        <w:rPr>
          <w:b/>
          <w:bCs/>
          <w:u w:val="single"/>
        </w:rPr>
      </w:pPr>
      <w:r>
        <w:rPr>
          <w:b/>
          <w:bCs/>
          <w:u w:val="single"/>
        </w:rPr>
        <w:t xml:space="preserve">Kryteria wyboru najkorzystniejszej oferty </w:t>
      </w:r>
    </w:p>
    <w:p w14:paraId="339CC0EC" w14:textId="77777777" w:rsidR="003E1960" w:rsidRDefault="00000000">
      <w:pPr>
        <w:pStyle w:val="Standard"/>
        <w:spacing w:line="360" w:lineRule="auto"/>
        <w:jc w:val="both"/>
      </w:pPr>
      <w:r>
        <w:t xml:space="preserve">Przy wyborze oferty Zamawiający będzie kierował się następującymi kryteriami: </w:t>
      </w:r>
    </w:p>
    <w:tbl>
      <w:tblPr>
        <w:tblW w:w="9628" w:type="dxa"/>
        <w:tblCellMar>
          <w:left w:w="10" w:type="dxa"/>
          <w:right w:w="10" w:type="dxa"/>
        </w:tblCellMar>
        <w:tblLook w:val="04A0" w:firstRow="1" w:lastRow="0" w:firstColumn="1" w:lastColumn="0" w:noHBand="0" w:noVBand="1"/>
      </w:tblPr>
      <w:tblGrid>
        <w:gridCol w:w="4814"/>
        <w:gridCol w:w="4814"/>
      </w:tblGrid>
      <w:tr w:rsidR="003E1960" w14:paraId="08BA548F" w14:textId="77777777">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F4A7" w14:textId="77777777" w:rsidR="003E1960" w:rsidRDefault="00000000">
            <w:pPr>
              <w:pStyle w:val="Standard"/>
              <w:spacing w:line="360" w:lineRule="auto"/>
              <w:jc w:val="both"/>
            </w:pPr>
            <w:r>
              <w:t xml:space="preserve">Kryterium wyboru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791F" w14:textId="77777777" w:rsidR="003E1960" w:rsidRDefault="00000000">
            <w:pPr>
              <w:pStyle w:val="Standard"/>
              <w:spacing w:line="360" w:lineRule="auto"/>
              <w:jc w:val="both"/>
            </w:pPr>
            <w:r>
              <w:t xml:space="preserve">Znaczenie </w:t>
            </w:r>
          </w:p>
        </w:tc>
      </w:tr>
      <w:tr w:rsidR="003E1960" w14:paraId="2973EABF" w14:textId="77777777">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AB190" w14:textId="77777777" w:rsidR="003E1960" w:rsidRDefault="00000000">
            <w:pPr>
              <w:pStyle w:val="Standard"/>
              <w:spacing w:line="360" w:lineRule="auto"/>
              <w:jc w:val="both"/>
            </w:pPr>
            <w:r>
              <w:t xml:space="preserve">Cena oferty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C352" w14:textId="77777777" w:rsidR="003E1960" w:rsidRDefault="00000000">
            <w:pPr>
              <w:pStyle w:val="Standard"/>
              <w:spacing w:line="360" w:lineRule="auto"/>
              <w:jc w:val="both"/>
            </w:pPr>
            <w:r>
              <w:t>100 %</w:t>
            </w:r>
          </w:p>
        </w:tc>
      </w:tr>
    </w:tbl>
    <w:p w14:paraId="5F015F93" w14:textId="77777777" w:rsidR="003E1960" w:rsidRDefault="003E1960">
      <w:pPr>
        <w:pStyle w:val="Standard"/>
        <w:spacing w:line="360" w:lineRule="auto"/>
        <w:jc w:val="both"/>
        <w:rPr>
          <w:b/>
          <w:bCs/>
          <w:u w:val="single"/>
        </w:rPr>
      </w:pPr>
    </w:p>
    <w:p w14:paraId="52BC8176" w14:textId="77777777" w:rsidR="003E1960" w:rsidRDefault="00000000">
      <w:pPr>
        <w:pStyle w:val="Standard"/>
        <w:spacing w:line="360" w:lineRule="auto"/>
        <w:jc w:val="both"/>
        <w:rPr>
          <w:b/>
          <w:bCs/>
          <w:u w:val="single"/>
        </w:rPr>
      </w:pPr>
      <w:r>
        <w:rPr>
          <w:b/>
          <w:bCs/>
          <w:u w:val="single"/>
        </w:rPr>
        <w:t xml:space="preserve">Uzasadnienie: </w:t>
      </w:r>
    </w:p>
    <w:p w14:paraId="24BF7DC3" w14:textId="77777777" w:rsidR="003E1960" w:rsidRDefault="00000000">
      <w:pPr>
        <w:pStyle w:val="Standard"/>
        <w:spacing w:line="360" w:lineRule="auto"/>
        <w:jc w:val="both"/>
      </w:pPr>
      <w:r>
        <w:t xml:space="preserve">Wykonawca będzie wykonywał czynności przeglądowo – konserwacyjne oraz naprawy z należytą starannością, zgodnie z właściwościami urządzenia/urządzeń, zgodnie z obowiązującymi przepisami prawa, instrukcjami, standardami i normami, których zakres określa producent danego urządzenia, polegających na obsłudze okresowej mającej na celu podtrzymanie stałej gotowości eksploatacyjnej urządzeń , w tym kontroli poprawności ich działania. Używać do przeglądów, konserwacji tylko części i materiałów fabrycznie nowych dopuszczonych do obrotu, spełniających wymagane przez producenta parametry oraz zgodne z obowiązującymi w stosunku do nich normami i przepisami.                    Z uwagi na fakt, iż wymagania jakościowe, o których mowa w art. 246 ust. 2 ustawy </w:t>
      </w:r>
      <w:proofErr w:type="spellStart"/>
      <w:r>
        <w:t>Pzp</w:t>
      </w:r>
      <w:proofErr w:type="spellEnd"/>
      <w:r>
        <w:t xml:space="preserve"> zostały wskazane w Szczegółowym Opisie Przedmiotu Zamówienia powołanym załączniku do SWZ, Zamawiający jest uprawniony do zastosowania kryterium ceny o wadze przekraczającej 60 %. Dokumenty opisujące przedmiot zamówienia są na tyle precyzyjne, że bez względu na fakt,                  kto będzie Wykonawcą przedmiotu zamówienia jedyną różnicą będą zaoferowane ceny (tzn. przedmiot zamówienia jest zestandaryzowany, niezależnie od tego, który z Wykonawców go wykona).</w:t>
      </w:r>
    </w:p>
    <w:p w14:paraId="614858E9" w14:textId="77777777" w:rsidR="003E1960" w:rsidRDefault="003E1960">
      <w:pPr>
        <w:pStyle w:val="Standard"/>
        <w:spacing w:line="360" w:lineRule="auto"/>
        <w:jc w:val="both"/>
      </w:pPr>
    </w:p>
    <w:p w14:paraId="2F87CFE4" w14:textId="77777777" w:rsidR="003E1960" w:rsidRDefault="00000000">
      <w:pPr>
        <w:pStyle w:val="Standard"/>
        <w:spacing w:line="360" w:lineRule="auto"/>
        <w:jc w:val="both"/>
        <w:rPr>
          <w:b/>
          <w:bCs/>
          <w:u w:val="single"/>
        </w:rPr>
      </w:pPr>
      <w:r>
        <w:rPr>
          <w:b/>
          <w:bCs/>
          <w:u w:val="single"/>
        </w:rPr>
        <w:t xml:space="preserve">Zasady oceny ofert według ustalonych kryteriów </w:t>
      </w:r>
    </w:p>
    <w:p w14:paraId="083F313A" w14:textId="77777777" w:rsidR="003E1960" w:rsidRDefault="00000000">
      <w:pPr>
        <w:pStyle w:val="Standard"/>
        <w:spacing w:line="360" w:lineRule="auto"/>
        <w:jc w:val="both"/>
      </w:pPr>
      <w:r>
        <w:t xml:space="preserve">Oferta z najniższą ceną, otrzyma maksymalną liczbę punktów. Pozostałym ofertom przypisana zostanie odpowiednio mniejsza liczba punktów wg. poniższego wzoru : </w:t>
      </w:r>
    </w:p>
    <w:p w14:paraId="7B5037E9" w14:textId="77777777" w:rsidR="003E1960" w:rsidRDefault="00000000">
      <w:pPr>
        <w:pStyle w:val="Standard"/>
        <w:numPr>
          <w:ilvl w:val="0"/>
          <w:numId w:val="1"/>
        </w:numPr>
        <w:spacing w:line="360" w:lineRule="auto"/>
        <w:jc w:val="both"/>
        <w:rPr>
          <w:b/>
          <w:bCs/>
        </w:rPr>
      </w:pPr>
      <w:r>
        <w:rPr>
          <w:b/>
          <w:bCs/>
        </w:rPr>
        <w:t xml:space="preserve">Algorytm oceny kryterium Cena oferty:                       </w:t>
      </w:r>
    </w:p>
    <w:p w14:paraId="4F7DEE8A" w14:textId="77777777" w:rsidR="003E1960" w:rsidRDefault="00000000">
      <w:pPr>
        <w:pStyle w:val="Standard"/>
        <w:spacing w:line="360" w:lineRule="auto"/>
        <w:ind w:left="720"/>
        <w:jc w:val="both"/>
        <w:rPr>
          <w:b/>
          <w:bCs/>
        </w:rPr>
      </w:pPr>
      <w:r>
        <w:rPr>
          <w:b/>
          <w:bCs/>
        </w:rPr>
        <w:t xml:space="preserve">                        cena minimalna</w:t>
      </w:r>
    </w:p>
    <w:p w14:paraId="2D34F894" w14:textId="77777777" w:rsidR="003E1960" w:rsidRDefault="00000000">
      <w:pPr>
        <w:pStyle w:val="Standard"/>
        <w:spacing w:line="360" w:lineRule="auto"/>
        <w:ind w:left="720"/>
        <w:jc w:val="both"/>
        <w:rPr>
          <w:b/>
          <w:bCs/>
        </w:rPr>
      </w:pPr>
      <w:proofErr w:type="spellStart"/>
      <w:r>
        <w:rPr>
          <w:b/>
          <w:bCs/>
        </w:rPr>
        <w:t>Wp</w:t>
      </w:r>
      <w:proofErr w:type="spellEnd"/>
      <w:r>
        <w:rPr>
          <w:b/>
          <w:bCs/>
        </w:rPr>
        <w:t xml:space="preserve"> (C) = ………………………………..   x 100% gdzie: </w:t>
      </w:r>
    </w:p>
    <w:p w14:paraId="64311470" w14:textId="77777777" w:rsidR="003E1960" w:rsidRDefault="00000000">
      <w:pPr>
        <w:pStyle w:val="Standard"/>
        <w:spacing w:line="360" w:lineRule="auto"/>
        <w:ind w:left="720"/>
        <w:jc w:val="both"/>
        <w:rPr>
          <w:b/>
          <w:bCs/>
        </w:rPr>
      </w:pPr>
      <w:r>
        <w:rPr>
          <w:b/>
          <w:bCs/>
        </w:rPr>
        <w:t xml:space="preserve">                        cena badanej oferty </w:t>
      </w:r>
    </w:p>
    <w:p w14:paraId="49EA0240" w14:textId="77777777" w:rsidR="003E1960" w:rsidRDefault="00000000">
      <w:pPr>
        <w:pStyle w:val="Standard"/>
        <w:spacing w:line="360" w:lineRule="auto"/>
        <w:jc w:val="both"/>
      </w:pPr>
      <w:r>
        <w:lastRenderedPageBreak/>
        <w:t>Cena min. – najniższa cena spośród wszystkich ocenianych ofert.</w:t>
      </w:r>
    </w:p>
    <w:p w14:paraId="31652ADE" w14:textId="77777777" w:rsidR="003E1960" w:rsidRDefault="00000000">
      <w:pPr>
        <w:pStyle w:val="Standard"/>
        <w:spacing w:line="360" w:lineRule="auto"/>
        <w:jc w:val="both"/>
      </w:pPr>
      <w:r>
        <w:t>Przyjmuje się, że 1% = 1 pkt. I tak zostanie przeliczona liczba punktów.</w:t>
      </w:r>
    </w:p>
    <w:p w14:paraId="112A436B" w14:textId="77777777" w:rsidR="003E1960" w:rsidRDefault="00000000">
      <w:pPr>
        <w:pStyle w:val="Standard"/>
        <w:spacing w:line="360" w:lineRule="auto"/>
        <w:jc w:val="both"/>
      </w:pPr>
      <w:r>
        <w:t>Punkty wynikające z algorytmu matematycznego uzyskane przez Wykonawców zostaną zaokrąglone do dwóch miejsc po przecinku.</w:t>
      </w:r>
    </w:p>
    <w:p w14:paraId="1D691F43" w14:textId="77777777" w:rsidR="003E1960" w:rsidRDefault="00000000">
      <w:pPr>
        <w:pStyle w:val="Standard"/>
        <w:spacing w:line="360" w:lineRule="auto"/>
        <w:jc w:val="both"/>
      </w:pPr>
      <w:r>
        <w:t xml:space="preserve">W toku badania i oceny oferty Zamawiający może żądać od wykonawcy wyjaśnień dotyczących treści złożonej oferty. </w:t>
      </w:r>
    </w:p>
    <w:p w14:paraId="64E11A70" w14:textId="77777777" w:rsidR="003E1960" w:rsidRDefault="003E1960">
      <w:pPr>
        <w:pStyle w:val="Standard"/>
        <w:spacing w:line="360" w:lineRule="auto"/>
        <w:jc w:val="both"/>
      </w:pPr>
    </w:p>
    <w:sectPr w:rsidR="003E196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BBE45" w14:textId="77777777" w:rsidR="0028281D" w:rsidRDefault="0028281D">
      <w:r>
        <w:separator/>
      </w:r>
    </w:p>
  </w:endnote>
  <w:endnote w:type="continuationSeparator" w:id="0">
    <w:p w14:paraId="13137FC9" w14:textId="77777777" w:rsidR="0028281D" w:rsidRDefault="0028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8DA88" w14:textId="77777777" w:rsidR="0028281D" w:rsidRDefault="0028281D">
      <w:r>
        <w:rPr>
          <w:color w:val="000000"/>
        </w:rPr>
        <w:separator/>
      </w:r>
    </w:p>
  </w:footnote>
  <w:footnote w:type="continuationSeparator" w:id="0">
    <w:p w14:paraId="40CC3EFE" w14:textId="77777777" w:rsidR="0028281D" w:rsidRDefault="0028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17405"/>
    <w:multiLevelType w:val="multilevel"/>
    <w:tmpl w:val="5F84C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005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E1960"/>
    <w:rsid w:val="0028281D"/>
    <w:rsid w:val="003E1960"/>
    <w:rsid w:val="0075606D"/>
    <w:rsid w:val="00FB5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C178"/>
  <w15:docId w15:val="{0C7D2C46-7B3C-4176-95A8-47B688BD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Normalny"/>
    <w:pPr>
      <w:widowControl/>
      <w:suppressAutoHyphens w:val="0"/>
      <w:spacing w:after="200" w:line="276" w:lineRule="auto"/>
      <w:ind w:left="720"/>
      <w:textAlignment w:val="auto"/>
    </w:pPr>
    <w:rPr>
      <w:rFonts w:ascii="Calibri" w:eastAsia="Calibri" w:hAnsi="Calibri" w:cs="Arial"/>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2083</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2024-08-20T12:27:00Z</dcterms:created>
  <dcterms:modified xsi:type="dcterms:W3CDTF">2024-08-20T12:27:00Z</dcterms:modified>
</cp:coreProperties>
</file>